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DB" w:rsidRPr="00B974DA" w:rsidRDefault="00A01BE1" w:rsidP="00E1150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Regulamin X</w:t>
      </w:r>
      <w:r w:rsidR="00CB2EFF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E11504" w:rsidRPr="00B974DA">
        <w:rPr>
          <w:rFonts w:ascii="Times New Roman" w:hAnsi="Times New Roman" w:cs="Times New Roman"/>
          <w:b/>
          <w:bCs/>
          <w:sz w:val="28"/>
          <w:szCs w:val="28"/>
        </w:rPr>
        <w:t xml:space="preserve"> e</w:t>
      </w:r>
      <w:r w:rsidR="00535DDB" w:rsidRPr="00B974DA">
        <w:rPr>
          <w:rFonts w:ascii="Times New Roman" w:hAnsi="Times New Roman" w:cs="Times New Roman"/>
          <w:b/>
          <w:bCs/>
          <w:sz w:val="28"/>
          <w:szCs w:val="28"/>
        </w:rPr>
        <w:t xml:space="preserve">dycji Ogólnopolskiego Konkursu Literackiego </w:t>
      </w:r>
      <w:r w:rsidR="00E11504" w:rsidRPr="00B974D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35DDB" w:rsidRPr="00B974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"Na skrzydłach Dedala</w:t>
      </w:r>
      <w:r w:rsidR="00094748" w:rsidRPr="00B974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240F27" w:rsidRPr="00B974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Mielec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p w:rsidR="00535DDB" w:rsidRPr="00BE4364" w:rsidRDefault="00036D40" w:rsidP="00535D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br/>
      </w:r>
      <w:r w:rsidR="00535DDB" w:rsidRPr="00BE4364">
        <w:rPr>
          <w:rFonts w:ascii="Times New Roman" w:hAnsi="Times New Roman" w:cs="Times New Roman"/>
        </w:rPr>
        <w:t>1. Organizatorem konkursu jest Klub Miłośników Lotnictwa Towarzystwa Miłośników Ziemi Mieleckiej.</w:t>
      </w:r>
    </w:p>
    <w:p w:rsidR="00535DDB" w:rsidRPr="00BE4364" w:rsidRDefault="00535DDB" w:rsidP="00535DDB">
      <w:pPr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>2. Celem konkursu jest:</w:t>
      </w:r>
    </w:p>
    <w:p w:rsidR="00535DDB" w:rsidRPr="00BE4364" w:rsidRDefault="00535DDB" w:rsidP="00535DDB">
      <w:pPr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>• popularyzacja współczesnej literatury,</w:t>
      </w:r>
    </w:p>
    <w:p w:rsidR="00535DDB" w:rsidRPr="00BE4364" w:rsidRDefault="00535DDB" w:rsidP="00535DDB">
      <w:pPr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>• pogłębienie wiedzy o historii polskiego lotnictwa,</w:t>
      </w:r>
    </w:p>
    <w:p w:rsidR="00535DDB" w:rsidRPr="001D74B8" w:rsidRDefault="00535DDB" w:rsidP="00535DDB">
      <w:pPr>
        <w:rPr>
          <w:rFonts w:ascii="Times New Roman" w:hAnsi="Times New Roman" w:cs="Times New Roman"/>
        </w:rPr>
      </w:pPr>
      <w:r w:rsidRPr="001D74B8">
        <w:rPr>
          <w:rFonts w:ascii="Times New Roman" w:hAnsi="Times New Roman" w:cs="Times New Roman"/>
        </w:rPr>
        <w:t>• promowanie utalentowanych artystycznie osób biorących udział w konkursie.</w:t>
      </w:r>
    </w:p>
    <w:p w:rsidR="00535DDB" w:rsidRPr="001D74B8" w:rsidRDefault="00535DDB" w:rsidP="004135CE">
      <w:pPr>
        <w:jc w:val="both"/>
        <w:rPr>
          <w:rFonts w:ascii="Times New Roman" w:hAnsi="Times New Roman" w:cs="Times New Roman"/>
        </w:rPr>
      </w:pPr>
      <w:r w:rsidRPr="001D74B8">
        <w:rPr>
          <w:rFonts w:ascii="Times New Roman" w:hAnsi="Times New Roman" w:cs="Times New Roman"/>
        </w:rPr>
        <w:t>3. Konkurs skierowany jest do wszystkich miłośników lotnictwa: młodzieży i osób dorosłych.</w:t>
      </w:r>
    </w:p>
    <w:p w:rsidR="00535DDB" w:rsidRPr="001D74B8" w:rsidRDefault="00535DDB" w:rsidP="00535DDB">
      <w:pPr>
        <w:rPr>
          <w:rFonts w:ascii="Times New Roman" w:hAnsi="Times New Roman" w:cs="Times New Roman"/>
        </w:rPr>
      </w:pPr>
      <w:r w:rsidRPr="001D74B8">
        <w:rPr>
          <w:rFonts w:ascii="Times New Roman" w:hAnsi="Times New Roman" w:cs="Times New Roman"/>
        </w:rPr>
        <w:t>4. Tematyka prac musi być związana z lotnictwem.</w:t>
      </w:r>
    </w:p>
    <w:p w:rsidR="00535DDB" w:rsidRPr="001D74B8" w:rsidRDefault="00535DDB" w:rsidP="00535DDB">
      <w:pPr>
        <w:rPr>
          <w:rFonts w:ascii="Times New Roman" w:hAnsi="Times New Roman" w:cs="Times New Roman"/>
        </w:rPr>
      </w:pPr>
      <w:r w:rsidRPr="001D74B8">
        <w:rPr>
          <w:rFonts w:ascii="Times New Roman" w:hAnsi="Times New Roman" w:cs="Times New Roman"/>
        </w:rPr>
        <w:t>5. Warunkiem uczestnictwa w konkursie jest nadesłanie maksymalnie pi</w:t>
      </w:r>
      <w:r w:rsidR="00094748" w:rsidRPr="001D74B8">
        <w:rPr>
          <w:rFonts w:ascii="Times New Roman" w:hAnsi="Times New Roman" w:cs="Times New Roman"/>
        </w:rPr>
        <w:t>ę</w:t>
      </w:r>
      <w:r w:rsidRPr="001D74B8">
        <w:rPr>
          <w:rFonts w:ascii="Times New Roman" w:hAnsi="Times New Roman" w:cs="Times New Roman"/>
        </w:rPr>
        <w:t>ciu prac (tekstów) literackich n</w:t>
      </w:r>
      <w:r w:rsidR="00C33799" w:rsidRPr="001D74B8">
        <w:rPr>
          <w:rFonts w:ascii="Times New Roman" w:hAnsi="Times New Roman" w:cs="Times New Roman"/>
        </w:rPr>
        <w:t xml:space="preserve">apisanych prozą lub wierszem </w:t>
      </w:r>
      <w:r w:rsidRPr="001D74B8">
        <w:rPr>
          <w:rFonts w:ascii="Times New Roman" w:hAnsi="Times New Roman" w:cs="Times New Roman"/>
        </w:rPr>
        <w:t>w wersji elektronicznej</w:t>
      </w:r>
    </w:p>
    <w:p w:rsidR="00535DDB" w:rsidRPr="001D74B8" w:rsidRDefault="00535DDB" w:rsidP="00535DDB">
      <w:pPr>
        <w:rPr>
          <w:rFonts w:ascii="Times New Roman" w:hAnsi="Times New Roman" w:cs="Times New Roman"/>
        </w:rPr>
      </w:pPr>
      <w:r w:rsidRPr="001D74B8">
        <w:rPr>
          <w:rFonts w:ascii="Times New Roman" w:hAnsi="Times New Roman" w:cs="Times New Roman"/>
        </w:rPr>
        <w:t>6. W konkursie mogą brać udział wyłącznie teksty oryginalne, nigdzie wcześniej niepublikowane i nie nagradzane lub wyróżniane w innych konkursach.</w:t>
      </w:r>
    </w:p>
    <w:p w:rsidR="00B32CC3" w:rsidRPr="00B32CC3" w:rsidRDefault="001D74B8" w:rsidP="00B32CC3">
      <w:pPr>
        <w:rPr>
          <w:rFonts w:ascii="Times New Roman" w:hAnsi="Times New Roman" w:cs="Times New Roman"/>
        </w:rPr>
      </w:pPr>
      <w:r w:rsidRPr="001D74B8">
        <w:rPr>
          <w:rFonts w:ascii="Times New Roman" w:hAnsi="Times New Roman" w:cs="Times New Roman"/>
        </w:rPr>
        <w:t xml:space="preserve">7. Wypełnione załączniki: Karta zgłoszenia i Oświadczenie o przeniesieniu praw autorskich  podesłać </w:t>
      </w:r>
      <w:r w:rsidR="004135CE">
        <w:rPr>
          <w:rFonts w:ascii="Times New Roman" w:hAnsi="Times New Roman" w:cs="Times New Roman"/>
        </w:rPr>
        <w:t xml:space="preserve">na </w:t>
      </w:r>
      <w:r w:rsidR="004135CE">
        <w:rPr>
          <w:rFonts w:ascii="Times New Roman" w:hAnsi="Times New Roman" w:cs="Times New Roman"/>
        </w:rPr>
        <w:br/>
        <w:t>e-mail organizatora</w:t>
      </w:r>
      <w:r w:rsidRPr="001D74B8">
        <w:rPr>
          <w:rFonts w:ascii="Times New Roman" w:hAnsi="Times New Roman" w:cs="Times New Roman"/>
        </w:rPr>
        <w:t>.</w:t>
      </w:r>
      <w:r w:rsidRPr="001D74B8">
        <w:rPr>
          <w:rFonts w:ascii="Times New Roman" w:hAnsi="Times New Roman" w:cs="Times New Roman"/>
        </w:rPr>
        <w:br/>
      </w:r>
      <w:r w:rsidRPr="001D74B8">
        <w:rPr>
          <w:rFonts w:ascii="Times New Roman" w:hAnsi="Times New Roman" w:cs="Times New Roman"/>
        </w:rPr>
        <w:br/>
      </w:r>
      <w:r w:rsidR="00535DDB" w:rsidRPr="001D74B8">
        <w:rPr>
          <w:rFonts w:ascii="Times New Roman" w:hAnsi="Times New Roman" w:cs="Times New Roman"/>
        </w:rPr>
        <w:t xml:space="preserve">8. Ogłoszenie konkursu nastąpiło </w:t>
      </w:r>
      <w:r w:rsidR="00143B02">
        <w:rPr>
          <w:rFonts w:ascii="Times New Roman" w:hAnsi="Times New Roman" w:cs="Times New Roman"/>
        </w:rPr>
        <w:t>1</w:t>
      </w:r>
      <w:r w:rsidR="003C709B" w:rsidRPr="001D74B8">
        <w:rPr>
          <w:rFonts w:ascii="Times New Roman" w:hAnsi="Times New Roman" w:cs="Times New Roman"/>
        </w:rPr>
        <w:t>5</w:t>
      </w:r>
      <w:r w:rsidR="00535DDB" w:rsidRPr="001D74B8">
        <w:rPr>
          <w:rFonts w:ascii="Times New Roman" w:hAnsi="Times New Roman" w:cs="Times New Roman"/>
        </w:rPr>
        <w:t xml:space="preserve"> lipca 202</w:t>
      </w:r>
      <w:r w:rsidR="00A01BE1">
        <w:rPr>
          <w:rFonts w:ascii="Times New Roman" w:hAnsi="Times New Roman" w:cs="Times New Roman"/>
        </w:rPr>
        <w:t>5</w:t>
      </w:r>
      <w:r w:rsidR="00143B02">
        <w:rPr>
          <w:rFonts w:ascii="Times New Roman" w:hAnsi="Times New Roman" w:cs="Times New Roman"/>
        </w:rPr>
        <w:t xml:space="preserve"> </w:t>
      </w:r>
      <w:r w:rsidR="00535DDB" w:rsidRPr="001D74B8">
        <w:rPr>
          <w:rFonts w:ascii="Times New Roman" w:hAnsi="Times New Roman" w:cs="Times New Roman"/>
        </w:rPr>
        <w:t xml:space="preserve"> roku</w:t>
      </w:r>
      <w:r w:rsidR="00036D40">
        <w:rPr>
          <w:rFonts w:ascii="Times New Roman" w:hAnsi="Times New Roman" w:cs="Times New Roman"/>
        </w:rPr>
        <w:t>.</w:t>
      </w:r>
      <w:r w:rsidR="00B32CC3">
        <w:rPr>
          <w:rFonts w:ascii="Times New Roman" w:hAnsi="Times New Roman" w:cs="Times New Roman"/>
        </w:rPr>
        <w:br/>
      </w:r>
      <w:r w:rsidR="00B32CC3">
        <w:rPr>
          <w:rFonts w:ascii="Times New Roman" w:hAnsi="Times New Roman" w:cs="Times New Roman"/>
        </w:rPr>
        <w:br/>
      </w:r>
      <w:r w:rsidR="00535DDB" w:rsidRPr="00BE4364">
        <w:rPr>
          <w:rFonts w:ascii="Times New Roman" w:hAnsi="Times New Roman" w:cs="Times New Roman"/>
        </w:rPr>
        <w:t xml:space="preserve"> </w:t>
      </w:r>
      <w:r w:rsidR="00B32CC3" w:rsidRPr="00B32CC3">
        <w:rPr>
          <w:rFonts w:ascii="Times New Roman" w:hAnsi="Times New Roman" w:cs="Times New Roman"/>
        </w:rPr>
        <w:t xml:space="preserve">9. Prace konkursowe oraz załączniki regulaminu należy nadesłać  do </w:t>
      </w:r>
      <w:r w:rsidR="00CB2EFF">
        <w:rPr>
          <w:rFonts w:ascii="Times New Roman" w:hAnsi="Times New Roman" w:cs="Times New Roman"/>
          <w:highlight w:val="yellow"/>
        </w:rPr>
        <w:t>30 września 202</w:t>
      </w:r>
      <w:r w:rsidR="00A01BE1">
        <w:rPr>
          <w:rFonts w:ascii="Times New Roman" w:hAnsi="Times New Roman" w:cs="Times New Roman"/>
          <w:highlight w:val="yellow"/>
        </w:rPr>
        <w:t>5</w:t>
      </w:r>
      <w:r w:rsidR="00CB2EFF">
        <w:rPr>
          <w:rFonts w:ascii="Times New Roman" w:hAnsi="Times New Roman" w:cs="Times New Roman"/>
          <w:highlight w:val="yellow"/>
        </w:rPr>
        <w:t xml:space="preserve"> </w:t>
      </w:r>
      <w:r w:rsidR="00B32CC3" w:rsidRPr="00B32CC3">
        <w:rPr>
          <w:rFonts w:ascii="Times New Roman" w:hAnsi="Times New Roman" w:cs="Times New Roman"/>
          <w:highlight w:val="yellow"/>
        </w:rPr>
        <w:t xml:space="preserve"> roku</w:t>
      </w:r>
      <w:r w:rsidR="00B32CC3" w:rsidRPr="00B32CC3">
        <w:rPr>
          <w:rFonts w:ascii="Times New Roman" w:hAnsi="Times New Roman" w:cs="Times New Roman"/>
        </w:rPr>
        <w:t xml:space="preserve"> </w:t>
      </w:r>
    </w:p>
    <w:p w:rsidR="00B32CC3" w:rsidRPr="00B32CC3" w:rsidRDefault="00B32CC3" w:rsidP="00B32CC3">
      <w:pPr>
        <w:rPr>
          <w:rFonts w:ascii="Times New Roman" w:hAnsi="Times New Roman" w:cs="Times New Roman"/>
        </w:rPr>
      </w:pPr>
      <w:r w:rsidRPr="00B32CC3">
        <w:rPr>
          <w:rFonts w:ascii="Times New Roman" w:hAnsi="Times New Roman" w:cs="Times New Roman"/>
        </w:rPr>
        <w:t xml:space="preserve"> z dopiskiem  </w:t>
      </w:r>
      <w:r w:rsidRPr="00B32CC3">
        <w:rPr>
          <w:rFonts w:ascii="Times New Roman" w:hAnsi="Times New Roman" w:cs="Times New Roman"/>
          <w:b/>
        </w:rPr>
        <w:t xml:space="preserve">Konkurs Literacki </w:t>
      </w:r>
      <w:r w:rsidRPr="009A7C36">
        <w:rPr>
          <w:rFonts w:ascii="Times New Roman" w:hAnsi="Times New Roman" w:cs="Times New Roman"/>
          <w:b/>
          <w:i/>
        </w:rPr>
        <w:t>Na skrzydłach Dedala</w:t>
      </w:r>
      <w:r w:rsidR="00CB2EFF">
        <w:rPr>
          <w:rFonts w:ascii="Times New Roman" w:hAnsi="Times New Roman" w:cs="Times New Roman"/>
          <w:b/>
          <w:i/>
        </w:rPr>
        <w:t>202</w:t>
      </w:r>
      <w:r w:rsidR="00CA1185">
        <w:rPr>
          <w:rFonts w:ascii="Times New Roman" w:hAnsi="Times New Roman" w:cs="Times New Roman"/>
          <w:b/>
          <w:i/>
        </w:rPr>
        <w:t>5</w:t>
      </w:r>
    </w:p>
    <w:p w:rsidR="00535DDB" w:rsidRPr="00BE4364" w:rsidRDefault="00B32CC3" w:rsidP="00B32CC3">
      <w:pPr>
        <w:rPr>
          <w:rFonts w:ascii="Times New Roman" w:hAnsi="Times New Roman" w:cs="Times New Roman"/>
        </w:rPr>
      </w:pPr>
      <w:r w:rsidRPr="00B32CC3">
        <w:rPr>
          <w:rFonts w:ascii="Times New Roman" w:hAnsi="Times New Roman" w:cs="Times New Roman"/>
        </w:rPr>
        <w:t xml:space="preserve">w wersji elektronicznej na adres: </w:t>
      </w:r>
      <w:r w:rsidRPr="00B32CC3">
        <w:rPr>
          <w:rFonts w:ascii="Times New Roman" w:hAnsi="Times New Roman" w:cs="Times New Roman"/>
          <w:highlight w:val="yellow"/>
        </w:rPr>
        <w:t>wichz1@wp.pl</w:t>
      </w:r>
      <w:r w:rsidR="00535DDB" w:rsidRPr="00BE4364">
        <w:rPr>
          <w:rFonts w:ascii="Times New Roman" w:hAnsi="Times New Roman" w:cs="Times New Roman"/>
        </w:rPr>
        <w:br/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>10. Organizator nie zwraca nadesłanych tekstów.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 xml:space="preserve">11. Oceny utworów biorących udział w konkursie dokona jury powołane przez organizatora, przyznając nagrody główne i wyróżnienia. Jury zastrzega sobie prawo do zmian w nagradzaniu. </w:t>
      </w:r>
      <w:r w:rsidR="00094748" w:rsidRPr="00BE4364">
        <w:rPr>
          <w:rFonts w:ascii="Times New Roman" w:hAnsi="Times New Roman" w:cs="Times New Roman"/>
        </w:rPr>
        <w:br/>
      </w:r>
      <w:r w:rsidRPr="00BE4364">
        <w:rPr>
          <w:rFonts w:ascii="Times New Roman" w:hAnsi="Times New Roman" w:cs="Times New Roman"/>
        </w:rPr>
        <w:t>Decyzje jury są ostateczne i nieodwołalne.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>12. Organizator zastrzega sobie prawo do publikacji prac w mediach.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 xml:space="preserve"> Do przesyłanych prac należy dołączyć podpisane oświadczenia, zgodnie z załącznikami do regulaminu.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>13. Ogłoszenie wyników konkursu i wręczenie nagród - o dacie i miejscu ogłoszenia wyników i wręczenia nagród laureaci zostaną powiadomieni pocztą elektroniczną lub telefonicznie.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>14. Odbiór nagród następuje osobiście.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>15. Organizator nie pokrywa kosztów przejazdu laureatów na uroczystość wręczenia nagród.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 xml:space="preserve">16. Administratorem danych osobowych przekazywanych przez uczestników konkursu, w przypadku osób fizycznych, jest Towarzystwo Miłośników Ziemi Mieleckiej, ul Jadernych 19, 39-300 Mielec, </w:t>
      </w:r>
      <w:r w:rsidR="00094748" w:rsidRPr="00BE4364">
        <w:rPr>
          <w:rFonts w:ascii="Times New Roman" w:hAnsi="Times New Roman" w:cs="Times New Roman"/>
        </w:rPr>
        <w:br/>
      </w:r>
      <w:r w:rsidRPr="00BE4364">
        <w:rPr>
          <w:rFonts w:ascii="Times New Roman" w:hAnsi="Times New Roman" w:cs="Times New Roman"/>
        </w:rPr>
        <w:t>KRS: 0000183891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 xml:space="preserve">Dane te będą przetwarzane wyłącznie w celach niezbędnych do prawidłowego przeprowadzenia konkursu (podstawa przetwarzania danych to realizacja prawnie uzasadnionych interesów administratora w postaci komunikacji z użytkownikami strony). Dane będą przetwarzane nie dłużej, niż jest to konieczne do </w:t>
      </w:r>
      <w:r w:rsidRPr="00BE4364">
        <w:rPr>
          <w:rFonts w:ascii="Times New Roman" w:hAnsi="Times New Roman" w:cs="Times New Roman"/>
        </w:rPr>
        <w:lastRenderedPageBreak/>
        <w:t>udzielenia odpowiedzi, a po tym czasie mogą być przetwarzane przez okres przedawnienia ewentualnych roszczeń. Podanie danych jest dobrowolne, ale konieczne do tego, żeby wziąć udział w konkursie. Uczestnik ma prawo do żądania dostępu do swoich danych osobowych, ich sprostowania, usunięcia lub ograniczenia przetwarzania, a także prawo wniesienia sprzeciwu wobec przetwarzania, a także prawo do przenoszenia swoich danych oraz wniesienia skargi do organu nadzorczego.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  <w:b/>
        </w:rPr>
        <w:t>Postanowienia końcowe</w:t>
      </w:r>
      <w:r w:rsidRPr="00BE4364">
        <w:rPr>
          <w:rFonts w:ascii="Times New Roman" w:hAnsi="Times New Roman" w:cs="Times New Roman"/>
        </w:rPr>
        <w:t>: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>1. Nadesłanie prac na konkurs jest równoznaczne z akceptacją warunków opisanych w niniejszym Regulaminie.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>2. Sprawy nie ujęte w regulaminie rozstrzyga Organizator.</w:t>
      </w:r>
    </w:p>
    <w:p w:rsidR="00535DDB" w:rsidRPr="00BE4364" w:rsidRDefault="00A26366" w:rsidP="004135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35DDB" w:rsidRPr="00BE4364">
        <w:rPr>
          <w:rFonts w:ascii="Times New Roman" w:hAnsi="Times New Roman" w:cs="Times New Roman"/>
        </w:rPr>
        <w:t>Dodatkowe informacje pod numerem telefonu 503335615.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</w:p>
    <w:p w:rsidR="00535DDB" w:rsidRPr="00BE4364" w:rsidRDefault="00BE4364" w:rsidP="004135CE">
      <w:pPr>
        <w:jc w:val="both"/>
        <w:rPr>
          <w:rFonts w:ascii="Times New Roman" w:hAnsi="Times New Roman" w:cs="Times New Roman"/>
          <w:b/>
          <w:bCs/>
        </w:rPr>
      </w:pPr>
      <w:bookmarkStart w:id="0" w:name="_Hlk108778437"/>
      <w:r>
        <w:rPr>
          <w:rFonts w:ascii="Times New Roman" w:hAnsi="Times New Roman" w:cs="Times New Roman"/>
          <w:b/>
          <w:bCs/>
        </w:rPr>
        <w:t>Załączniki do regulaminu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 xml:space="preserve">Załącznik nr </w:t>
      </w:r>
      <w:r w:rsidR="00D165AD" w:rsidRPr="00BE4364">
        <w:rPr>
          <w:rFonts w:ascii="Times New Roman" w:hAnsi="Times New Roman" w:cs="Times New Roman"/>
        </w:rPr>
        <w:t>1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>Karta zgłoszenia – zawierająca wyraźną deklarację zgody na przetwarzanie danych osobowych, do podpisania przez osobę przystępującą do konkursu;</w:t>
      </w:r>
    </w:p>
    <w:p w:rsidR="00535DDB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 xml:space="preserve">Załącznik nr </w:t>
      </w:r>
      <w:r w:rsidR="00D165AD" w:rsidRPr="00BE4364">
        <w:rPr>
          <w:rFonts w:ascii="Times New Roman" w:hAnsi="Times New Roman" w:cs="Times New Roman"/>
        </w:rPr>
        <w:t>2</w:t>
      </w:r>
    </w:p>
    <w:p w:rsidR="00D165AD" w:rsidRPr="00BE4364" w:rsidRDefault="00535DDB" w:rsidP="004135CE">
      <w:pPr>
        <w:jc w:val="both"/>
        <w:rPr>
          <w:rFonts w:ascii="Times New Roman" w:hAnsi="Times New Roman" w:cs="Times New Roman"/>
        </w:rPr>
      </w:pPr>
      <w:r w:rsidRPr="00BE4364">
        <w:rPr>
          <w:rFonts w:ascii="Times New Roman" w:hAnsi="Times New Roman" w:cs="Times New Roman"/>
        </w:rPr>
        <w:t xml:space="preserve">Oświadczenie o przeniesieniu praw autorskich do podpisania przez </w:t>
      </w:r>
      <w:r w:rsidR="009A7C36">
        <w:rPr>
          <w:rFonts w:ascii="Times New Roman" w:hAnsi="Times New Roman" w:cs="Times New Roman"/>
        </w:rPr>
        <w:t>osobę przystępującą do konkursu.</w:t>
      </w:r>
      <w:r w:rsidR="00D165AD" w:rsidRPr="00BE4364">
        <w:rPr>
          <w:rFonts w:ascii="Times New Roman" w:hAnsi="Times New Roman" w:cs="Times New Roman"/>
        </w:rPr>
        <w:t xml:space="preserve"> </w:t>
      </w:r>
      <w:r w:rsidR="00BE4364">
        <w:rPr>
          <w:rFonts w:ascii="Times New Roman" w:hAnsi="Times New Roman" w:cs="Times New Roman"/>
        </w:rPr>
        <w:br/>
      </w:r>
    </w:p>
    <w:bookmarkEnd w:id="0"/>
    <w:p w:rsidR="00921BCF" w:rsidRDefault="00921BCF" w:rsidP="004135CE">
      <w:pPr>
        <w:jc w:val="both"/>
      </w:pPr>
    </w:p>
    <w:sectPr w:rsidR="00921BCF" w:rsidSect="005C2D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005" w:rsidRDefault="00D54005" w:rsidP="00217B31">
      <w:pPr>
        <w:spacing w:after="0" w:line="240" w:lineRule="auto"/>
      </w:pPr>
      <w:r>
        <w:separator/>
      </w:r>
    </w:p>
  </w:endnote>
  <w:endnote w:type="continuationSeparator" w:id="0">
    <w:p w:rsidR="00D54005" w:rsidRDefault="00D54005" w:rsidP="0021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31" w:rsidRDefault="00217B3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31" w:rsidRDefault="00217B3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31" w:rsidRDefault="00217B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005" w:rsidRDefault="00D54005" w:rsidP="00217B31">
      <w:pPr>
        <w:spacing w:after="0" w:line="240" w:lineRule="auto"/>
      </w:pPr>
      <w:r>
        <w:separator/>
      </w:r>
    </w:p>
  </w:footnote>
  <w:footnote w:type="continuationSeparator" w:id="0">
    <w:p w:rsidR="00D54005" w:rsidRDefault="00D54005" w:rsidP="0021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31" w:rsidRDefault="00217B3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31" w:rsidRDefault="00217B3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31" w:rsidRDefault="00217B3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4005"/>
    <w:rsid w:val="0002275B"/>
    <w:rsid w:val="00036D40"/>
    <w:rsid w:val="00094748"/>
    <w:rsid w:val="001207F6"/>
    <w:rsid w:val="00124577"/>
    <w:rsid w:val="00143B02"/>
    <w:rsid w:val="001546EE"/>
    <w:rsid w:val="001B672A"/>
    <w:rsid w:val="001D74B8"/>
    <w:rsid w:val="0020399F"/>
    <w:rsid w:val="00217B31"/>
    <w:rsid w:val="00240F27"/>
    <w:rsid w:val="002528BB"/>
    <w:rsid w:val="002549D4"/>
    <w:rsid w:val="0029227B"/>
    <w:rsid w:val="002B6D73"/>
    <w:rsid w:val="00323490"/>
    <w:rsid w:val="003A3A70"/>
    <w:rsid w:val="003C709B"/>
    <w:rsid w:val="00405E1B"/>
    <w:rsid w:val="004135CE"/>
    <w:rsid w:val="00535DDB"/>
    <w:rsid w:val="005A1427"/>
    <w:rsid w:val="005C2D70"/>
    <w:rsid w:val="00635722"/>
    <w:rsid w:val="0063737D"/>
    <w:rsid w:val="006F04EC"/>
    <w:rsid w:val="0074136D"/>
    <w:rsid w:val="0075142A"/>
    <w:rsid w:val="007D4F5E"/>
    <w:rsid w:val="008159AB"/>
    <w:rsid w:val="00850FC1"/>
    <w:rsid w:val="008A1CB1"/>
    <w:rsid w:val="00903DC8"/>
    <w:rsid w:val="00915ECE"/>
    <w:rsid w:val="00921BCF"/>
    <w:rsid w:val="00994A02"/>
    <w:rsid w:val="00997390"/>
    <w:rsid w:val="009A7C36"/>
    <w:rsid w:val="009C56C2"/>
    <w:rsid w:val="009D1E7B"/>
    <w:rsid w:val="00A01BE1"/>
    <w:rsid w:val="00A26366"/>
    <w:rsid w:val="00A66D48"/>
    <w:rsid w:val="00AC2903"/>
    <w:rsid w:val="00B32CC3"/>
    <w:rsid w:val="00B974DA"/>
    <w:rsid w:val="00BE4364"/>
    <w:rsid w:val="00C001DD"/>
    <w:rsid w:val="00C3184B"/>
    <w:rsid w:val="00C33799"/>
    <w:rsid w:val="00C41517"/>
    <w:rsid w:val="00C71A62"/>
    <w:rsid w:val="00CA1185"/>
    <w:rsid w:val="00CB2EFF"/>
    <w:rsid w:val="00D06675"/>
    <w:rsid w:val="00D165AD"/>
    <w:rsid w:val="00D54005"/>
    <w:rsid w:val="00DE4CED"/>
    <w:rsid w:val="00DF6941"/>
    <w:rsid w:val="00E11504"/>
    <w:rsid w:val="00F72F06"/>
    <w:rsid w:val="00FB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9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B31"/>
  </w:style>
  <w:style w:type="paragraph" w:styleId="Stopka">
    <w:name w:val="footer"/>
    <w:basedOn w:val="Normalny"/>
    <w:link w:val="StopkaZnak"/>
    <w:uiPriority w:val="99"/>
    <w:unhideWhenUsed/>
    <w:rsid w:val="00217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B31"/>
  </w:style>
  <w:style w:type="character" w:styleId="Hipercze">
    <w:name w:val="Hyperlink"/>
    <w:basedOn w:val="Domylnaczcionkaakapitu"/>
    <w:uiPriority w:val="99"/>
    <w:unhideWhenUsed/>
    <w:rsid w:val="00535DD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5DD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_WITRYNY%20WWW%20Web%202025-04%20bis\5ftp_TMZM.mielec.pl_%2003.2025\word\2025_konkurs_literacki_na-skrzydlach-dedala_regulami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2025_konkurs_literacki_na-skrzydlach-dedala_regulamin.dotx</Template>
  <TotalTime>2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keywords>Unrestricted</cp:keywords>
  <cp:lastModifiedBy>DELL</cp:lastModifiedBy>
  <cp:revision>1</cp:revision>
  <dcterms:created xsi:type="dcterms:W3CDTF">2025-07-22T18:33:00Z</dcterms:created>
  <dcterms:modified xsi:type="dcterms:W3CDTF">2025-07-22T18:35:00Z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INTL\e334918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</Properties>
</file>